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FB9E12A0-3F72-445F-A304-275AE7411EEB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